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38" w:rsidRDefault="00E85038">
      <w:bookmarkStart w:id="0" w:name="_GoBack"/>
      <w:r w:rsidRPr="00104902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style="width:712.5pt;height:442.5pt;visibility:visible">
            <v:imagedata r:id="rId6" o:title=""/>
          </v:shape>
        </w:pict>
      </w:r>
      <w:bookmarkEnd w:id="0"/>
    </w:p>
    <w:sectPr w:rsidR="00E85038" w:rsidSect="00704528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38" w:rsidRDefault="00E85038" w:rsidP="00816135">
      <w:pPr>
        <w:spacing w:after="0" w:line="240" w:lineRule="auto"/>
      </w:pPr>
      <w:r>
        <w:separator/>
      </w:r>
    </w:p>
  </w:endnote>
  <w:endnote w:type="continuationSeparator" w:id="0">
    <w:p w:rsidR="00E85038" w:rsidRDefault="00E85038" w:rsidP="008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38" w:rsidRDefault="00E85038" w:rsidP="00816135">
      <w:pPr>
        <w:spacing w:after="0" w:line="240" w:lineRule="auto"/>
      </w:pPr>
      <w:r>
        <w:separator/>
      </w:r>
    </w:p>
  </w:footnote>
  <w:footnote w:type="continuationSeparator" w:id="0">
    <w:p w:rsidR="00E85038" w:rsidRDefault="00E85038" w:rsidP="008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38" w:rsidRDefault="00E85038">
    <w:pPr>
      <w:pStyle w:val="Header"/>
    </w:pPr>
    <w:r>
      <w:t xml:space="preserve">ABS-Sondersatzung </w:t>
    </w:r>
  </w:p>
  <w:p w:rsidR="00E85038" w:rsidRDefault="00E85038">
    <w:pPr>
      <w:pStyle w:val="Header"/>
    </w:pPr>
    <w:r>
      <w:t>Anlage 1 (Umgriff)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28"/>
    <w:rsid w:val="000B293B"/>
    <w:rsid w:val="00104902"/>
    <w:rsid w:val="00603507"/>
    <w:rsid w:val="00704528"/>
    <w:rsid w:val="00740DCA"/>
    <w:rsid w:val="00816135"/>
    <w:rsid w:val="00863068"/>
    <w:rsid w:val="00AA3D49"/>
    <w:rsid w:val="00DA2150"/>
    <w:rsid w:val="00E8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5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1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1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1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Wolfgang Erdinger</dc:creator>
  <cp:keywords/>
  <dc:description/>
  <cp:lastModifiedBy>PC-21</cp:lastModifiedBy>
  <cp:revision>2</cp:revision>
  <cp:lastPrinted>2013-11-18T15:32:00Z</cp:lastPrinted>
  <dcterms:created xsi:type="dcterms:W3CDTF">2014-05-16T12:24:00Z</dcterms:created>
  <dcterms:modified xsi:type="dcterms:W3CDTF">2014-05-16T12:24:00Z</dcterms:modified>
</cp:coreProperties>
</file>