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05" w:rsidRDefault="009E5A05">
      <w:hyperlink r:id="rId4" w:history="1">
        <w:r w:rsidRPr="008F00CD">
          <w:rPr>
            <w:rStyle w:val="Hyperlink"/>
          </w:rPr>
          <w:t>http://epaper.sueddeutsche.de/digiPaper/servlet/pictureservlet?picture=10018114&amp;contenttype=jpg</w:t>
        </w:r>
      </w:hyperlink>
    </w:p>
    <w:p w:rsidR="009E5A05" w:rsidRDefault="009E5A05">
      <w:r w:rsidRPr="00493485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675pt;height:348.75pt;visibility:visible">
            <v:imagedata r:id="rId5" o:title=""/>
          </v:shape>
        </w:pict>
      </w:r>
      <w:bookmarkStart w:id="0" w:name="_GoBack"/>
      <w:bookmarkEnd w:id="0"/>
    </w:p>
    <w:p w:rsidR="009E5A05" w:rsidRDefault="009E5A05"/>
    <w:p w:rsidR="009E5A05" w:rsidRPr="00BF2169" w:rsidRDefault="009E5A05" w:rsidP="00BF2169">
      <w:pPr>
        <w:spacing w:after="0"/>
        <w:rPr>
          <w:rFonts w:ascii="Times New Roman" w:hAnsi="Times New Roman"/>
          <w:sz w:val="24"/>
          <w:szCs w:val="24"/>
          <w:lang w:eastAsia="de-DE"/>
        </w:rPr>
      </w:pPr>
      <w:r w:rsidRPr="00BF216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eastAsia="de-DE"/>
        </w:rPr>
        <w:t>Quelle</w:t>
      </w: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A0"/>
      </w:tblPr>
      <w:tblGrid>
        <w:gridCol w:w="2250"/>
        <w:gridCol w:w="12411"/>
      </w:tblGrid>
      <w:tr w:rsidR="009E5A05" w:rsidRPr="00183EA3" w:rsidTr="00BF2169">
        <w:trPr>
          <w:tblCellSpacing w:w="0" w:type="dxa"/>
        </w:trPr>
        <w:tc>
          <w:tcPr>
            <w:tcW w:w="2250" w:type="dxa"/>
            <w:tcBorders>
              <w:top w:val="single" w:sz="6" w:space="0" w:color="CCCCCC"/>
            </w:tcBorders>
            <w:shd w:val="clear" w:color="auto" w:fill="EEEEEE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:rsidR="009E5A05" w:rsidRPr="00BF2169" w:rsidRDefault="009E5A05" w:rsidP="00BF2169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BF21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Verlag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EEEEE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:rsidR="009E5A05" w:rsidRPr="00BF2169" w:rsidRDefault="009E5A05" w:rsidP="00BF216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F2169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Süddeutsche Zeitung</w:t>
            </w:r>
          </w:p>
        </w:tc>
      </w:tr>
      <w:tr w:rsidR="009E5A05" w:rsidRPr="00183EA3" w:rsidTr="00BF216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:rsidR="009E5A05" w:rsidRPr="00BF2169" w:rsidRDefault="009E5A05" w:rsidP="00BF2169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BF21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Datum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:rsidR="009E5A05" w:rsidRPr="00BF2169" w:rsidRDefault="009E5A05" w:rsidP="00BF216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F2169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Montag, den 23. Februar 2015</w:t>
            </w:r>
          </w:p>
        </w:tc>
      </w:tr>
      <w:tr w:rsidR="009E5A05" w:rsidRPr="00183EA3" w:rsidTr="00BF2169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:rsidR="009E5A05" w:rsidRPr="00BF2169" w:rsidRDefault="009E5A05" w:rsidP="00BF2169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BF216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Seite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EEEEE"/>
            <w:tcMar>
              <w:top w:w="45" w:type="dxa"/>
              <w:left w:w="300" w:type="dxa"/>
              <w:bottom w:w="45" w:type="dxa"/>
              <w:right w:w="45" w:type="dxa"/>
            </w:tcMar>
            <w:vAlign w:val="center"/>
          </w:tcPr>
          <w:p w:rsidR="009E5A05" w:rsidRPr="00BF2169" w:rsidRDefault="009E5A05" w:rsidP="00BF216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BF2169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7</w:t>
            </w:r>
          </w:p>
        </w:tc>
      </w:tr>
    </w:tbl>
    <w:p w:rsidR="009E5A05" w:rsidRDefault="009E5A05"/>
    <w:sectPr w:rsidR="009E5A05" w:rsidSect="008D39A5">
      <w:pgSz w:w="16838" w:h="11906" w:orient="landscape"/>
      <w:pgMar w:top="1021" w:right="1418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A78"/>
    <w:rsid w:val="00024A78"/>
    <w:rsid w:val="000C5E51"/>
    <w:rsid w:val="00183EA3"/>
    <w:rsid w:val="00327FAB"/>
    <w:rsid w:val="00490E76"/>
    <w:rsid w:val="00493485"/>
    <w:rsid w:val="004E4DF4"/>
    <w:rsid w:val="008D39A5"/>
    <w:rsid w:val="008F00CD"/>
    <w:rsid w:val="009E5A05"/>
    <w:rsid w:val="00BF2169"/>
    <w:rsid w:val="00D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76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F00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F00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0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paper.sueddeutsche.de/digiPaper/servlet/pictureservlet?picture=10018114&amp;contenttype=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</Words>
  <Characters>252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epaper</dc:title>
  <dc:subject/>
  <dc:creator>Rosmarie Brosig</dc:creator>
  <cp:keywords/>
  <dc:description/>
  <cp:lastModifiedBy>PC-21</cp:lastModifiedBy>
  <cp:revision>2</cp:revision>
  <dcterms:created xsi:type="dcterms:W3CDTF">2015-02-23T12:06:00Z</dcterms:created>
  <dcterms:modified xsi:type="dcterms:W3CDTF">2015-02-23T12:06:00Z</dcterms:modified>
</cp:coreProperties>
</file>