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2" w:rsidRDefault="00C81E82">
      <w:bookmarkStart w:id="0" w:name="_GoBack"/>
      <w:r w:rsidRPr="0014515C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98pt;height:359.25pt;visibility:visible">
            <v:imagedata r:id="rId4" o:title=""/>
          </v:shape>
        </w:pict>
      </w:r>
      <w:bookmarkEnd w:id="0"/>
    </w:p>
    <w:p w:rsidR="00C81E82" w:rsidRPr="00C17E15" w:rsidRDefault="00C81E82" w:rsidP="00C17E15">
      <w:pPr>
        <w:spacing w:after="0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C17E15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eastAsia="de-DE"/>
        </w:rPr>
        <w:t>Quelle</w:t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2250"/>
        <w:gridCol w:w="12412"/>
      </w:tblGrid>
      <w:tr w:rsidR="00C81E82" w:rsidRPr="004E6D5C" w:rsidTr="00C17E15">
        <w:trPr>
          <w:tblCellSpacing w:w="0" w:type="dxa"/>
        </w:trPr>
        <w:tc>
          <w:tcPr>
            <w:tcW w:w="2250" w:type="dxa"/>
            <w:tcBorders>
              <w:top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C81E82" w:rsidRPr="00C17E15" w:rsidRDefault="00C81E82" w:rsidP="00C17E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17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Verlag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C81E82" w:rsidRPr="00C17E15" w:rsidRDefault="00C81E82" w:rsidP="00C17E1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C17E1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Süddeutsche Zeitung</w:t>
            </w:r>
          </w:p>
        </w:tc>
      </w:tr>
      <w:tr w:rsidR="00C81E82" w:rsidRPr="004E6D5C" w:rsidTr="00C17E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C81E82" w:rsidRPr="00C17E15" w:rsidRDefault="00C81E82" w:rsidP="00C17E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17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C81E82" w:rsidRPr="00C17E15" w:rsidRDefault="00C81E82" w:rsidP="00C17E1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C17E1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Dienstag, den 25. November 2014</w:t>
            </w:r>
          </w:p>
        </w:tc>
      </w:tr>
      <w:tr w:rsidR="00C81E82" w:rsidRPr="004E6D5C" w:rsidTr="00C17E15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C81E82" w:rsidRPr="00C17E15" w:rsidRDefault="00C81E82" w:rsidP="00C17E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17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Seite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C81E82" w:rsidRPr="00C17E15" w:rsidRDefault="00C81E82" w:rsidP="00C17E1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C17E1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7</w:t>
            </w:r>
          </w:p>
        </w:tc>
      </w:tr>
    </w:tbl>
    <w:p w:rsidR="00C81E82" w:rsidRDefault="00C81E82"/>
    <w:sectPr w:rsidR="00C81E82" w:rsidSect="002B11B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3F"/>
    <w:rsid w:val="0014515C"/>
    <w:rsid w:val="00192BD0"/>
    <w:rsid w:val="00195D1B"/>
    <w:rsid w:val="001C66F4"/>
    <w:rsid w:val="002213EF"/>
    <w:rsid w:val="002B11B1"/>
    <w:rsid w:val="003773C3"/>
    <w:rsid w:val="004E4DF4"/>
    <w:rsid w:val="004E6D5C"/>
    <w:rsid w:val="00C17E15"/>
    <w:rsid w:val="00C81E82"/>
    <w:rsid w:val="00D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</Words>
  <Characters>75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Rosmarie Brosig</dc:creator>
  <cp:keywords/>
  <dc:description/>
  <cp:lastModifiedBy>PC-21</cp:lastModifiedBy>
  <cp:revision>2</cp:revision>
  <dcterms:created xsi:type="dcterms:W3CDTF">2015-02-09T11:27:00Z</dcterms:created>
  <dcterms:modified xsi:type="dcterms:W3CDTF">2015-02-09T11:27:00Z</dcterms:modified>
</cp:coreProperties>
</file>